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ACBB" w14:textId="77777777" w:rsidR="00B36735" w:rsidRDefault="00B36735">
      <w:pPr>
        <w:pStyle w:val="Standard"/>
      </w:pPr>
    </w:p>
    <w:p w14:paraId="7F9161D7" w14:textId="77777777" w:rsidR="00B36735" w:rsidRDefault="00B36735">
      <w:pPr>
        <w:pStyle w:val="Standard"/>
        <w:rPr>
          <w:rFonts w:ascii="Arial" w:hAnsi="Arial"/>
        </w:rPr>
      </w:pPr>
    </w:p>
    <w:p w14:paraId="07636221" w14:textId="77777777" w:rsidR="00B36735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Prijevoz pacijenata</w:t>
      </w:r>
    </w:p>
    <w:p w14:paraId="0AB84A8F" w14:textId="77777777" w:rsidR="00B36735" w:rsidRDefault="00B36735">
      <w:pPr>
        <w:pStyle w:val="Standard"/>
        <w:rPr>
          <w:rFonts w:ascii="Arial" w:hAnsi="Arial"/>
        </w:rPr>
      </w:pPr>
    </w:p>
    <w:p w14:paraId="5B10F6C3" w14:textId="77777777" w:rsidR="00B36735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Ako se tijekom boravka u našoj ustanovi, javila potreba da Vas se preveze u neku drugu ustanovu radi dijagnostičkog/terapijskog zahvata, pregleda ili premještaja, isti će se organizirati uz odgovarajuću pratnju vozilom hitne pomoći.</w:t>
      </w:r>
    </w:p>
    <w:p w14:paraId="34D77420" w14:textId="77777777" w:rsidR="00B36735" w:rsidRDefault="00B36735">
      <w:pPr>
        <w:pStyle w:val="Standard"/>
        <w:jc w:val="both"/>
        <w:rPr>
          <w:rFonts w:ascii="Arial" w:hAnsi="Arial"/>
          <w:sz w:val="22"/>
          <w:szCs w:val="22"/>
        </w:rPr>
      </w:pPr>
    </w:p>
    <w:p w14:paraId="488ECEEF" w14:textId="77777777" w:rsidR="00B36735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Prilikom otpusta kući, odjelni liječnik odlučuje na temelju „Pravilnika o sanitetskom prijevozu” da li imate pravo na prijevoz sanitetom, te će isti osoblje u dogovoru s Vama i naručiti.</w:t>
      </w:r>
    </w:p>
    <w:p w14:paraId="29A58277" w14:textId="77777777" w:rsidR="00B36735" w:rsidRDefault="00B36735">
      <w:pPr>
        <w:pStyle w:val="Standard"/>
      </w:pPr>
    </w:p>
    <w:p w14:paraId="4D8AC853" w14:textId="77777777" w:rsidR="00B36735" w:rsidRDefault="00B36735">
      <w:pPr>
        <w:pStyle w:val="Standard"/>
      </w:pPr>
    </w:p>
    <w:sectPr w:rsidR="00B3673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79A7" w14:textId="77777777" w:rsidR="0044234C" w:rsidRDefault="0044234C">
      <w:r>
        <w:separator/>
      </w:r>
    </w:p>
  </w:endnote>
  <w:endnote w:type="continuationSeparator" w:id="0">
    <w:p w14:paraId="5AAD55AD" w14:textId="77777777" w:rsidR="0044234C" w:rsidRDefault="0044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0707" w14:textId="77777777" w:rsidR="0044234C" w:rsidRDefault="0044234C">
      <w:r>
        <w:rPr>
          <w:color w:val="000000"/>
        </w:rPr>
        <w:separator/>
      </w:r>
    </w:p>
  </w:footnote>
  <w:footnote w:type="continuationSeparator" w:id="0">
    <w:p w14:paraId="1D255551" w14:textId="77777777" w:rsidR="0044234C" w:rsidRDefault="0044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6735"/>
    <w:rsid w:val="0044234C"/>
    <w:rsid w:val="009E5307"/>
    <w:rsid w:val="00B36735"/>
    <w:rsid w:val="00E0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D30F"/>
  <w15:docId w15:val="{5EF66D92-619F-497F-8CA3-14F0DB20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Title"/>
    <w:next w:val="Textbody"/>
    <w:uiPriority w:val="11"/>
    <w:qFormat/>
    <w:pPr>
      <w:jc w:val="center"/>
    </w:pPr>
    <w:rPr>
      <w:i/>
      <w:iCs/>
    </w:rPr>
  </w:style>
  <w:style w:type="paragraph" w:styleId="List">
    <w:name w:val="List"/>
    <w:basedOn w:val="Textbody"/>
  </w:style>
  <w:style w:type="paragraph" w:customStyle="1" w:styleId="Opisslike">
    <w:name w:val="Opis slik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">
    <w:name w:val="Zadani font odlomka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Obrazac%20za%20planirani%20otpust%20(13)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gregorović</dc:creator>
  <cp:lastModifiedBy>Juraj Škaljin</cp:lastModifiedBy>
  <cp:revision>2</cp:revision>
  <cp:lastPrinted>2016-01-15T09:27:00Z</cp:lastPrinted>
  <dcterms:created xsi:type="dcterms:W3CDTF">2026-04-30T13:02:00Z</dcterms:created>
  <dcterms:modified xsi:type="dcterms:W3CDTF">2026-04-30T13:02:00Z</dcterms:modified>
</cp:coreProperties>
</file>